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0A" w:rsidRDefault="00790F0A" w:rsidP="00A71C83">
      <w:pPr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ab/>
      </w:r>
      <w:r>
        <w:rPr>
          <w:rFonts w:ascii="Palatino Linotype" w:hAnsi="Palatino Linotype"/>
          <w:b/>
          <w:sz w:val="32"/>
          <w:szCs w:val="32"/>
        </w:rPr>
        <w:tab/>
      </w:r>
      <w:r>
        <w:rPr>
          <w:rFonts w:ascii="Palatino Linotype" w:hAnsi="Palatino Linotype"/>
          <w:b/>
          <w:sz w:val="32"/>
          <w:szCs w:val="32"/>
        </w:rPr>
        <w:tab/>
      </w:r>
    </w:p>
    <w:p w:rsidR="00734CC1" w:rsidRPr="00A71C83" w:rsidRDefault="00734CC1" w:rsidP="00A71C83">
      <w:pPr>
        <w:rPr>
          <w:rFonts w:ascii="Palatino Linotype" w:hAnsi="Palatino Linotype"/>
          <w:b/>
          <w:sz w:val="32"/>
          <w:szCs w:val="32"/>
        </w:rPr>
      </w:pPr>
      <w:r w:rsidRPr="00A71C83">
        <w:rPr>
          <w:rFonts w:ascii="Palatino Linotype" w:hAnsi="Palatino Linotype"/>
          <w:b/>
          <w:sz w:val="32"/>
          <w:szCs w:val="32"/>
        </w:rPr>
        <w:t>Form for self-certifying sickness absence</w:t>
      </w:r>
    </w:p>
    <w:p w:rsidR="00734CC1" w:rsidRPr="00A71C83" w:rsidRDefault="00734CC1" w:rsidP="00A71C83">
      <w:pPr>
        <w:rPr>
          <w:rFonts w:ascii="Palatino Linotype" w:hAnsi="Palatino Linotype"/>
          <w:szCs w:val="24"/>
          <w:lang w:val="en-US"/>
        </w:rPr>
      </w:pPr>
    </w:p>
    <w:p w:rsidR="00734CC1" w:rsidRDefault="00734CC1" w:rsidP="00790F0A">
      <w:pPr>
        <w:pStyle w:val="Header"/>
        <w:rPr>
          <w:rFonts w:ascii="Palatino Linotype" w:hAnsi="Palatino Linotype" w:cs="Arial"/>
          <w:szCs w:val="24"/>
        </w:rPr>
      </w:pPr>
      <w:r w:rsidRPr="00A71C83">
        <w:rPr>
          <w:rFonts w:ascii="Palatino Linotype" w:hAnsi="Palatino Linotype" w:cs="Arial"/>
          <w:szCs w:val="24"/>
        </w:rPr>
        <w:t>Self certificate absence form</w:t>
      </w:r>
    </w:p>
    <w:p w:rsidR="00790F0A" w:rsidRPr="00790F0A" w:rsidRDefault="00790F0A" w:rsidP="00790F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6"/>
        <w:gridCol w:w="400"/>
        <w:gridCol w:w="2456"/>
        <w:gridCol w:w="2856"/>
      </w:tblGrid>
      <w:tr w:rsidR="002708DA" w:rsidRPr="004D2835" w:rsidTr="00661BAD">
        <w:tc>
          <w:tcPr>
            <w:tcW w:w="3256" w:type="dxa"/>
            <w:gridSpan w:val="2"/>
            <w:shd w:val="clear" w:color="auto" w:fill="D9D9D9" w:themeFill="background1" w:themeFillShade="D9"/>
          </w:tcPr>
          <w:p w:rsidR="002708DA" w:rsidRPr="00661BAD" w:rsidRDefault="002708DA" w:rsidP="00B760AB">
            <w:pPr>
              <w:rPr>
                <w:rFonts w:ascii="Palatino Linotype" w:hAnsi="Palatino Linotype"/>
                <w:b/>
                <w:szCs w:val="24"/>
              </w:rPr>
            </w:pPr>
            <w:r w:rsidRPr="00661BAD">
              <w:rPr>
                <w:rFonts w:ascii="Palatino Linotype" w:hAnsi="Palatino Linotype"/>
                <w:b/>
                <w:szCs w:val="24"/>
              </w:rPr>
              <w:t>Employee name:</w:t>
            </w:r>
          </w:p>
        </w:tc>
        <w:tc>
          <w:tcPr>
            <w:tcW w:w="5312" w:type="dxa"/>
            <w:gridSpan w:val="2"/>
          </w:tcPr>
          <w:p w:rsidR="002708DA" w:rsidRPr="004D2835" w:rsidRDefault="002708DA" w:rsidP="00B760AB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2708DA" w:rsidRPr="004D2835" w:rsidTr="00661BAD">
        <w:tc>
          <w:tcPr>
            <w:tcW w:w="3256" w:type="dxa"/>
            <w:gridSpan w:val="2"/>
            <w:shd w:val="clear" w:color="auto" w:fill="D9D9D9" w:themeFill="background1" w:themeFillShade="D9"/>
          </w:tcPr>
          <w:p w:rsidR="002708DA" w:rsidRPr="00661BAD" w:rsidRDefault="002708DA" w:rsidP="00790F0A">
            <w:pPr>
              <w:rPr>
                <w:rFonts w:ascii="Palatino Linotype" w:hAnsi="Palatino Linotype"/>
                <w:b/>
                <w:szCs w:val="24"/>
              </w:rPr>
            </w:pPr>
            <w:r w:rsidRPr="00661BAD">
              <w:rPr>
                <w:rFonts w:ascii="Palatino Linotype" w:hAnsi="Palatino Linotype"/>
                <w:b/>
                <w:szCs w:val="24"/>
              </w:rPr>
              <w:t>Employee</w:t>
            </w:r>
            <w:r w:rsidR="00790F0A">
              <w:rPr>
                <w:rFonts w:ascii="Palatino Linotype" w:hAnsi="Palatino Linotype"/>
                <w:b/>
                <w:szCs w:val="24"/>
              </w:rPr>
              <w:t xml:space="preserve"> Line Manager</w:t>
            </w:r>
            <w:r w:rsidRPr="00661BAD">
              <w:rPr>
                <w:rFonts w:ascii="Palatino Linotype" w:hAnsi="Palatino Linotype"/>
                <w:b/>
                <w:szCs w:val="24"/>
              </w:rPr>
              <w:t>:</w:t>
            </w:r>
          </w:p>
        </w:tc>
        <w:tc>
          <w:tcPr>
            <w:tcW w:w="5312" w:type="dxa"/>
            <w:gridSpan w:val="2"/>
          </w:tcPr>
          <w:p w:rsidR="002708DA" w:rsidRPr="004D2835" w:rsidRDefault="002708DA" w:rsidP="00B760AB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2708DA" w:rsidRPr="004D2835" w:rsidTr="00790F0A">
        <w:trPr>
          <w:trHeight w:val="277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2708DA" w:rsidRPr="00661BAD" w:rsidRDefault="002708DA" w:rsidP="00B760AB">
            <w:pPr>
              <w:rPr>
                <w:rFonts w:ascii="Palatino Linotype" w:hAnsi="Palatino Linotype"/>
                <w:b/>
                <w:szCs w:val="24"/>
              </w:rPr>
            </w:pPr>
          </w:p>
        </w:tc>
        <w:tc>
          <w:tcPr>
            <w:tcW w:w="5312" w:type="dxa"/>
            <w:gridSpan w:val="2"/>
            <w:shd w:val="clear" w:color="auto" w:fill="D9D9D9" w:themeFill="background1" w:themeFillShade="D9"/>
          </w:tcPr>
          <w:p w:rsidR="002708DA" w:rsidRPr="004D2835" w:rsidRDefault="002708DA" w:rsidP="00B760AB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2708DA" w:rsidRPr="004D2835" w:rsidTr="00B760AB">
        <w:tc>
          <w:tcPr>
            <w:tcW w:w="2856" w:type="dxa"/>
            <w:shd w:val="clear" w:color="auto" w:fill="D9D9D9" w:themeFill="background1" w:themeFillShade="D9"/>
          </w:tcPr>
          <w:p w:rsidR="002708DA" w:rsidRPr="002708DA" w:rsidRDefault="002708DA" w:rsidP="00B760AB">
            <w:pPr>
              <w:jc w:val="center"/>
              <w:rPr>
                <w:rFonts w:ascii="Palatino Linotype" w:hAnsi="Palatino Linotype"/>
                <w:b/>
                <w:szCs w:val="24"/>
              </w:rPr>
            </w:pPr>
            <w:r w:rsidRPr="002708DA">
              <w:rPr>
                <w:rFonts w:ascii="Palatino Linotype" w:hAnsi="Palatino Linotype"/>
                <w:b/>
                <w:szCs w:val="24"/>
              </w:rPr>
              <w:t>From</w:t>
            </w:r>
          </w:p>
        </w:tc>
        <w:tc>
          <w:tcPr>
            <w:tcW w:w="2856" w:type="dxa"/>
            <w:gridSpan w:val="2"/>
            <w:shd w:val="clear" w:color="auto" w:fill="D9D9D9" w:themeFill="background1" w:themeFillShade="D9"/>
          </w:tcPr>
          <w:p w:rsidR="002708DA" w:rsidRPr="002708DA" w:rsidRDefault="002708DA" w:rsidP="00B760AB">
            <w:pPr>
              <w:jc w:val="center"/>
              <w:rPr>
                <w:rFonts w:ascii="Palatino Linotype" w:hAnsi="Palatino Linotype"/>
                <w:b/>
                <w:szCs w:val="24"/>
              </w:rPr>
            </w:pPr>
            <w:r w:rsidRPr="002708DA">
              <w:rPr>
                <w:rFonts w:ascii="Palatino Linotype" w:hAnsi="Palatino Linotype"/>
                <w:b/>
                <w:szCs w:val="24"/>
              </w:rPr>
              <w:t>Dates of sickness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2708DA" w:rsidRPr="002708DA" w:rsidRDefault="002708DA" w:rsidP="00B760AB">
            <w:pPr>
              <w:jc w:val="center"/>
              <w:rPr>
                <w:rFonts w:ascii="Palatino Linotype" w:hAnsi="Palatino Linotype"/>
                <w:b/>
                <w:szCs w:val="24"/>
              </w:rPr>
            </w:pPr>
            <w:r w:rsidRPr="002708DA">
              <w:rPr>
                <w:rFonts w:ascii="Palatino Linotype" w:hAnsi="Palatino Linotype"/>
                <w:b/>
                <w:szCs w:val="24"/>
              </w:rPr>
              <w:t>To</w:t>
            </w:r>
          </w:p>
        </w:tc>
      </w:tr>
      <w:tr w:rsidR="002708DA" w:rsidRPr="004D2835" w:rsidTr="00B760AB">
        <w:tc>
          <w:tcPr>
            <w:tcW w:w="2856" w:type="dxa"/>
          </w:tcPr>
          <w:p w:rsidR="002708DA" w:rsidRDefault="002708DA" w:rsidP="00B760AB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856" w:type="dxa"/>
            <w:gridSpan w:val="2"/>
            <w:shd w:val="clear" w:color="auto" w:fill="D9D9D9" w:themeFill="background1" w:themeFillShade="D9"/>
          </w:tcPr>
          <w:p w:rsidR="002708DA" w:rsidRDefault="002708DA" w:rsidP="00B760AB">
            <w:pPr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Date</w:t>
            </w:r>
          </w:p>
        </w:tc>
        <w:tc>
          <w:tcPr>
            <w:tcW w:w="2856" w:type="dxa"/>
          </w:tcPr>
          <w:p w:rsidR="002708DA" w:rsidRDefault="002708DA" w:rsidP="00B760AB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2708DA" w:rsidRPr="004D2835" w:rsidTr="00B760AB">
        <w:tc>
          <w:tcPr>
            <w:tcW w:w="2856" w:type="dxa"/>
          </w:tcPr>
          <w:p w:rsidR="002708DA" w:rsidRDefault="002708DA" w:rsidP="00B760AB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856" w:type="dxa"/>
            <w:gridSpan w:val="2"/>
            <w:shd w:val="clear" w:color="auto" w:fill="D9D9D9" w:themeFill="background1" w:themeFillShade="D9"/>
          </w:tcPr>
          <w:p w:rsidR="002708DA" w:rsidRDefault="002708DA" w:rsidP="00B760AB">
            <w:pPr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Day</w:t>
            </w:r>
          </w:p>
        </w:tc>
        <w:tc>
          <w:tcPr>
            <w:tcW w:w="2856" w:type="dxa"/>
          </w:tcPr>
          <w:p w:rsidR="002708DA" w:rsidRDefault="002708DA" w:rsidP="00B760AB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2708DA" w:rsidRPr="004D2835" w:rsidTr="00B760AB">
        <w:tc>
          <w:tcPr>
            <w:tcW w:w="2856" w:type="dxa"/>
          </w:tcPr>
          <w:p w:rsidR="002708DA" w:rsidRDefault="002708DA" w:rsidP="00B760AB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856" w:type="dxa"/>
            <w:gridSpan w:val="2"/>
            <w:shd w:val="clear" w:color="auto" w:fill="D9D9D9" w:themeFill="background1" w:themeFillShade="D9"/>
          </w:tcPr>
          <w:p w:rsidR="002708DA" w:rsidRDefault="002708DA" w:rsidP="00B760AB">
            <w:pPr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am/pm</w:t>
            </w:r>
          </w:p>
        </w:tc>
        <w:tc>
          <w:tcPr>
            <w:tcW w:w="2856" w:type="dxa"/>
          </w:tcPr>
          <w:p w:rsidR="002708DA" w:rsidRDefault="002708DA" w:rsidP="00B760AB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2708DA" w:rsidRPr="004D2835" w:rsidTr="00661BAD">
        <w:tc>
          <w:tcPr>
            <w:tcW w:w="2856" w:type="dxa"/>
            <w:shd w:val="clear" w:color="auto" w:fill="D9D9D9" w:themeFill="background1" w:themeFillShade="D9"/>
          </w:tcPr>
          <w:p w:rsidR="002708DA" w:rsidRPr="002708DA" w:rsidRDefault="002708DA" w:rsidP="00B760AB">
            <w:pPr>
              <w:jc w:val="center"/>
              <w:rPr>
                <w:rFonts w:ascii="Palatino Linotype" w:hAnsi="Palatino Linotype"/>
                <w:b/>
                <w:szCs w:val="24"/>
              </w:rPr>
            </w:pPr>
            <w:r w:rsidRPr="002708DA">
              <w:rPr>
                <w:rFonts w:ascii="Palatino Linotype" w:hAnsi="Palatino Linotype"/>
                <w:b/>
                <w:szCs w:val="24"/>
              </w:rPr>
              <w:t>From</w:t>
            </w:r>
          </w:p>
        </w:tc>
        <w:tc>
          <w:tcPr>
            <w:tcW w:w="2856" w:type="dxa"/>
            <w:gridSpan w:val="2"/>
            <w:shd w:val="clear" w:color="auto" w:fill="D9D9D9" w:themeFill="background1" w:themeFillShade="D9"/>
          </w:tcPr>
          <w:p w:rsidR="002708DA" w:rsidRPr="002708DA" w:rsidRDefault="002708DA" w:rsidP="00B760AB">
            <w:pPr>
              <w:jc w:val="center"/>
              <w:rPr>
                <w:rFonts w:ascii="Palatino Linotype" w:hAnsi="Palatino Linotype"/>
                <w:b/>
                <w:szCs w:val="24"/>
              </w:rPr>
            </w:pPr>
            <w:r w:rsidRPr="002708DA">
              <w:rPr>
                <w:rFonts w:ascii="Palatino Linotype" w:hAnsi="Palatino Linotype"/>
                <w:b/>
                <w:szCs w:val="24"/>
              </w:rPr>
              <w:t>Dates of absence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2708DA" w:rsidRPr="002708DA" w:rsidRDefault="002708DA" w:rsidP="00B760AB">
            <w:pPr>
              <w:jc w:val="center"/>
              <w:rPr>
                <w:rFonts w:ascii="Palatino Linotype" w:hAnsi="Palatino Linotype"/>
                <w:b/>
                <w:szCs w:val="24"/>
              </w:rPr>
            </w:pPr>
            <w:r w:rsidRPr="002708DA">
              <w:rPr>
                <w:rFonts w:ascii="Palatino Linotype" w:hAnsi="Palatino Linotype"/>
                <w:b/>
                <w:szCs w:val="24"/>
              </w:rPr>
              <w:t>To</w:t>
            </w:r>
          </w:p>
        </w:tc>
      </w:tr>
      <w:tr w:rsidR="002708DA" w:rsidRPr="004D2835" w:rsidTr="00B760AB">
        <w:tc>
          <w:tcPr>
            <w:tcW w:w="2856" w:type="dxa"/>
          </w:tcPr>
          <w:p w:rsidR="002708DA" w:rsidRDefault="002708DA" w:rsidP="00B760AB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856" w:type="dxa"/>
            <w:gridSpan w:val="2"/>
            <w:shd w:val="clear" w:color="auto" w:fill="D9D9D9" w:themeFill="background1" w:themeFillShade="D9"/>
          </w:tcPr>
          <w:p w:rsidR="002708DA" w:rsidRDefault="002708DA" w:rsidP="00B760AB">
            <w:pPr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 xml:space="preserve">Date </w:t>
            </w:r>
          </w:p>
        </w:tc>
        <w:tc>
          <w:tcPr>
            <w:tcW w:w="2856" w:type="dxa"/>
          </w:tcPr>
          <w:p w:rsidR="002708DA" w:rsidRDefault="002708DA" w:rsidP="00B760AB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2708DA" w:rsidRPr="004D2835" w:rsidTr="00B760AB">
        <w:tc>
          <w:tcPr>
            <w:tcW w:w="2856" w:type="dxa"/>
          </w:tcPr>
          <w:p w:rsidR="002708DA" w:rsidRDefault="002708DA" w:rsidP="00B760AB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856" w:type="dxa"/>
            <w:gridSpan w:val="2"/>
            <w:shd w:val="clear" w:color="auto" w:fill="D9D9D9" w:themeFill="background1" w:themeFillShade="D9"/>
          </w:tcPr>
          <w:p w:rsidR="002708DA" w:rsidRDefault="002708DA" w:rsidP="00B760AB">
            <w:pPr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Day</w:t>
            </w:r>
          </w:p>
        </w:tc>
        <w:tc>
          <w:tcPr>
            <w:tcW w:w="2856" w:type="dxa"/>
          </w:tcPr>
          <w:p w:rsidR="002708DA" w:rsidRDefault="002708DA" w:rsidP="00B760AB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2708DA" w:rsidRPr="004D2835" w:rsidTr="00B760AB">
        <w:tc>
          <w:tcPr>
            <w:tcW w:w="2856" w:type="dxa"/>
          </w:tcPr>
          <w:p w:rsidR="002708DA" w:rsidRDefault="002708DA" w:rsidP="00B760AB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856" w:type="dxa"/>
            <w:gridSpan w:val="2"/>
            <w:shd w:val="clear" w:color="auto" w:fill="D9D9D9" w:themeFill="background1" w:themeFillShade="D9"/>
          </w:tcPr>
          <w:p w:rsidR="002708DA" w:rsidRDefault="002708DA" w:rsidP="00B760AB">
            <w:pPr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am/pm</w:t>
            </w:r>
          </w:p>
        </w:tc>
        <w:tc>
          <w:tcPr>
            <w:tcW w:w="2856" w:type="dxa"/>
          </w:tcPr>
          <w:p w:rsidR="002708DA" w:rsidRDefault="002708DA" w:rsidP="00B760AB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2708DA" w:rsidRPr="004D2835" w:rsidTr="00B760AB">
        <w:tc>
          <w:tcPr>
            <w:tcW w:w="8568" w:type="dxa"/>
            <w:gridSpan w:val="4"/>
          </w:tcPr>
          <w:p w:rsidR="002708DA" w:rsidRPr="004D2835" w:rsidRDefault="002708DA" w:rsidP="00B760A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Date of return to work:</w:t>
            </w:r>
          </w:p>
        </w:tc>
      </w:tr>
      <w:tr w:rsidR="002708DA" w:rsidRPr="004D2835" w:rsidTr="00B760AB">
        <w:tc>
          <w:tcPr>
            <w:tcW w:w="8568" w:type="dxa"/>
            <w:gridSpan w:val="4"/>
          </w:tcPr>
          <w:p w:rsidR="002708DA" w:rsidRDefault="002708DA" w:rsidP="00B760A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Total number of working days lost:</w:t>
            </w:r>
          </w:p>
        </w:tc>
      </w:tr>
      <w:tr w:rsidR="002708DA" w:rsidRPr="004D2835" w:rsidTr="00563BD1">
        <w:trPr>
          <w:trHeight w:val="341"/>
        </w:trPr>
        <w:tc>
          <w:tcPr>
            <w:tcW w:w="8568" w:type="dxa"/>
            <w:gridSpan w:val="4"/>
          </w:tcPr>
          <w:p w:rsidR="002708DA" w:rsidRDefault="002708DA" w:rsidP="002708DA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Please give the reason for your absence:</w:t>
            </w:r>
          </w:p>
          <w:p w:rsidR="002708DA" w:rsidRDefault="002708DA" w:rsidP="002708DA">
            <w:pPr>
              <w:rPr>
                <w:rFonts w:ascii="Palatino Linotype" w:hAnsi="Palatino Linotype"/>
                <w:szCs w:val="24"/>
              </w:rPr>
            </w:pPr>
          </w:p>
          <w:p w:rsidR="002708DA" w:rsidRDefault="002708DA" w:rsidP="002708DA">
            <w:pPr>
              <w:rPr>
                <w:rFonts w:ascii="Palatino Linotype" w:hAnsi="Palatino Linotype"/>
                <w:szCs w:val="24"/>
              </w:rPr>
            </w:pPr>
          </w:p>
          <w:p w:rsidR="002708DA" w:rsidRDefault="002708DA" w:rsidP="002708DA">
            <w:pPr>
              <w:rPr>
                <w:rFonts w:ascii="Palatino Linotype" w:hAnsi="Palatino Linotype"/>
                <w:szCs w:val="24"/>
              </w:rPr>
            </w:pPr>
          </w:p>
          <w:p w:rsidR="002708DA" w:rsidRDefault="002708DA" w:rsidP="002708DA">
            <w:pPr>
              <w:rPr>
                <w:rFonts w:ascii="Palatino Linotype" w:hAnsi="Palatino Linotype"/>
                <w:szCs w:val="24"/>
              </w:rPr>
            </w:pPr>
          </w:p>
          <w:p w:rsidR="002708DA" w:rsidRDefault="002708DA" w:rsidP="002708DA">
            <w:pPr>
              <w:rPr>
                <w:rFonts w:ascii="Palatino Linotype" w:hAnsi="Palatino Linotype"/>
                <w:szCs w:val="24"/>
              </w:rPr>
            </w:pPr>
          </w:p>
          <w:p w:rsidR="002708DA" w:rsidRDefault="002708DA" w:rsidP="002708DA">
            <w:pPr>
              <w:rPr>
                <w:rFonts w:ascii="Palatino Linotype" w:hAnsi="Palatino Linotype"/>
                <w:szCs w:val="24"/>
              </w:rPr>
            </w:pPr>
          </w:p>
          <w:p w:rsidR="002708DA" w:rsidRPr="004D2835" w:rsidRDefault="002708DA" w:rsidP="002708DA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BC6AF0" w:rsidRPr="004D2835" w:rsidTr="00563BD1">
        <w:trPr>
          <w:trHeight w:val="341"/>
        </w:trPr>
        <w:tc>
          <w:tcPr>
            <w:tcW w:w="8568" w:type="dxa"/>
            <w:gridSpan w:val="4"/>
          </w:tcPr>
          <w:p w:rsidR="00BC6AF0" w:rsidRDefault="00BC6AF0" w:rsidP="002708DA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Did you comply with the absence notification procedures? Yes/No</w:t>
            </w:r>
          </w:p>
          <w:p w:rsidR="00BC6AF0" w:rsidRDefault="00BC6AF0" w:rsidP="002708DA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Who did you speak to?</w:t>
            </w:r>
          </w:p>
          <w:p w:rsidR="00BC6AF0" w:rsidRDefault="00BC6AF0" w:rsidP="002708DA">
            <w:pPr>
              <w:rPr>
                <w:rFonts w:ascii="Palatino Linotype" w:hAnsi="Palatino Linotype"/>
                <w:szCs w:val="24"/>
              </w:rPr>
            </w:pPr>
          </w:p>
          <w:p w:rsidR="00BC6AF0" w:rsidRDefault="00BC6AF0" w:rsidP="002708DA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What time did you call?</w:t>
            </w:r>
          </w:p>
          <w:p w:rsidR="00BC6AF0" w:rsidRDefault="00BC6AF0" w:rsidP="002708DA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BC6AF0" w:rsidRPr="004D2835" w:rsidTr="001D4E22">
        <w:trPr>
          <w:trHeight w:val="341"/>
        </w:trPr>
        <w:tc>
          <w:tcPr>
            <w:tcW w:w="8568" w:type="dxa"/>
            <w:gridSpan w:val="4"/>
          </w:tcPr>
          <w:p w:rsidR="00BC6AF0" w:rsidRDefault="00BC6AF0" w:rsidP="00B760A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 xml:space="preserve">Did you consult a doctor? Yes/No </w:t>
            </w:r>
          </w:p>
          <w:p w:rsidR="00BC6AF0" w:rsidRDefault="00BC6AF0" w:rsidP="00B760AB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If yes, please give details of doctor’s name and address. If no, please state why not.</w:t>
            </w:r>
          </w:p>
          <w:p w:rsidR="00BC6AF0" w:rsidRDefault="00BC6AF0" w:rsidP="00B760AB">
            <w:pPr>
              <w:rPr>
                <w:rFonts w:ascii="Palatino Linotype" w:hAnsi="Palatino Linotype"/>
                <w:szCs w:val="24"/>
              </w:rPr>
            </w:pPr>
          </w:p>
          <w:p w:rsidR="00BC6AF0" w:rsidRDefault="00BC6AF0" w:rsidP="00B760AB">
            <w:pPr>
              <w:rPr>
                <w:rFonts w:ascii="Palatino Linotype" w:hAnsi="Palatino Linotype"/>
                <w:szCs w:val="24"/>
              </w:rPr>
            </w:pPr>
          </w:p>
          <w:p w:rsidR="00BC6AF0" w:rsidRDefault="00BC6AF0" w:rsidP="00B760AB">
            <w:pPr>
              <w:rPr>
                <w:rFonts w:ascii="Palatino Linotype" w:hAnsi="Palatino Linotype"/>
                <w:szCs w:val="24"/>
              </w:rPr>
            </w:pPr>
          </w:p>
          <w:p w:rsidR="00BC6AF0" w:rsidRPr="004D2835" w:rsidRDefault="00BC6AF0" w:rsidP="00B760AB">
            <w:pPr>
              <w:rPr>
                <w:rFonts w:ascii="Palatino Linotype" w:hAnsi="Palatino Linotype"/>
                <w:szCs w:val="24"/>
              </w:rPr>
            </w:pPr>
          </w:p>
        </w:tc>
      </w:tr>
    </w:tbl>
    <w:p w:rsidR="00734CC1" w:rsidRPr="00A71C83" w:rsidRDefault="00734CC1" w:rsidP="00A71C83">
      <w:pPr>
        <w:jc w:val="both"/>
        <w:rPr>
          <w:rFonts w:ascii="Palatino Linotype" w:hAnsi="Palatino Linotype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7"/>
        <w:gridCol w:w="5899"/>
      </w:tblGrid>
      <w:tr w:rsidR="00F201E4" w:rsidRPr="00A71C83" w:rsidTr="00466D31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</w:tcPr>
          <w:p w:rsidR="00F201E4" w:rsidRDefault="00F201E4" w:rsidP="00446A8A">
            <w:pPr>
              <w:jc w:val="both"/>
              <w:rPr>
                <w:rFonts w:ascii="Palatino Linotype" w:hAnsi="Palatino Linotype"/>
                <w:b/>
                <w:szCs w:val="24"/>
              </w:rPr>
            </w:pPr>
          </w:p>
        </w:tc>
      </w:tr>
      <w:tr w:rsidR="00734CC1" w:rsidRPr="00A71C83" w:rsidTr="00466D31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</w:tcPr>
          <w:p w:rsidR="00E87FF1" w:rsidRDefault="00E87FF1" w:rsidP="00E87FF1">
            <w:pPr>
              <w:rPr>
                <w:rFonts w:ascii="Palatino Linotype" w:hAnsi="Palatino Linotype"/>
                <w:b/>
                <w:szCs w:val="24"/>
              </w:rPr>
            </w:pPr>
            <w:r>
              <w:rPr>
                <w:rFonts w:ascii="Palatino Linotype" w:hAnsi="Palatino Linotype"/>
                <w:b/>
                <w:szCs w:val="24"/>
              </w:rPr>
              <w:t>Protecting your data</w:t>
            </w:r>
          </w:p>
          <w:p w:rsidR="00E87FF1" w:rsidRDefault="00E87FF1" w:rsidP="00E87FF1">
            <w:pPr>
              <w:rPr>
                <w:rFonts w:ascii="Palatino Linotype" w:hAnsi="Palatino Linotype"/>
                <w:b/>
                <w:szCs w:val="24"/>
              </w:rPr>
            </w:pPr>
          </w:p>
          <w:p w:rsidR="00E87FF1" w:rsidRPr="00284D32" w:rsidRDefault="00E87FF1" w:rsidP="00E87FF1">
            <w:pPr>
              <w:rPr>
                <w:rFonts w:ascii="Palatino Linotype" w:hAnsi="Palatino Linotype"/>
                <w:i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 xml:space="preserve">The information requested above may contain information classed as ‘special category data’ under data protection legislation. </w:t>
            </w:r>
            <w:r w:rsidRPr="00284D32">
              <w:rPr>
                <w:rFonts w:ascii="Palatino Linotype" w:hAnsi="Palatino Linotype"/>
                <w:szCs w:val="24"/>
              </w:rPr>
              <w:t>We may only process your data where a lawful basis applies. In respect of the data to be processed</w:t>
            </w:r>
            <w:r>
              <w:rPr>
                <w:rFonts w:ascii="Palatino Linotype" w:hAnsi="Palatino Linotype"/>
                <w:szCs w:val="24"/>
              </w:rPr>
              <w:t xml:space="preserve"> in this form</w:t>
            </w:r>
            <w:r w:rsidRPr="00284D32">
              <w:rPr>
                <w:rFonts w:ascii="Palatino Linotype" w:hAnsi="Palatino Linotype"/>
                <w:szCs w:val="24"/>
              </w:rPr>
              <w:t>, we rely on the lawful basis of</w:t>
            </w:r>
            <w:r w:rsidR="0054105E">
              <w:rPr>
                <w:rFonts w:ascii="Palatino Linotype" w:hAnsi="Palatino Linotype"/>
                <w:szCs w:val="24"/>
              </w:rPr>
              <w:t xml:space="preserve"> managing attendance, and potential disciplinary action under s98 of the Employment Rights Act</w:t>
            </w:r>
            <w:r w:rsidR="00790F0A">
              <w:rPr>
                <w:rFonts w:ascii="Palatino Linotype" w:hAnsi="Palatino Linotype"/>
                <w:szCs w:val="24"/>
              </w:rPr>
              <w:t>, and</w:t>
            </w:r>
            <w:r w:rsidR="0054105E">
              <w:rPr>
                <w:rFonts w:ascii="Palatino Linotype" w:hAnsi="Palatino Linotype"/>
                <w:szCs w:val="24"/>
              </w:rPr>
              <w:t xml:space="preserve"> also compliance with the Equality Act.</w:t>
            </w:r>
          </w:p>
          <w:p w:rsidR="00E87FF1" w:rsidRDefault="00E87FF1" w:rsidP="00E87FF1">
            <w:pPr>
              <w:rPr>
                <w:rFonts w:ascii="Palatino Linotype" w:hAnsi="Palatino Linotype"/>
                <w:szCs w:val="24"/>
              </w:rPr>
            </w:pPr>
          </w:p>
          <w:p w:rsidR="00E87FF1" w:rsidRDefault="00E87FF1" w:rsidP="00E87FF1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The reason for our processing of this information is to ensure that we have fullest information possible about your current state of health.</w:t>
            </w:r>
          </w:p>
          <w:p w:rsidR="00E87FF1" w:rsidRDefault="00E87FF1" w:rsidP="00E87FF1">
            <w:pPr>
              <w:rPr>
                <w:rFonts w:ascii="Palatino Linotype" w:hAnsi="Palatino Linotype"/>
                <w:szCs w:val="24"/>
              </w:rPr>
            </w:pPr>
          </w:p>
          <w:p w:rsidR="00E87FF1" w:rsidRPr="000C351C" w:rsidRDefault="00E87FF1" w:rsidP="00E87FF1">
            <w:pPr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 xml:space="preserve">We will use this information in any decisions or actions we take about your working arrangements as a result of your health status. </w:t>
            </w:r>
          </w:p>
          <w:p w:rsidR="00E87FF1" w:rsidRPr="00284D32" w:rsidRDefault="00E87FF1" w:rsidP="00E87FF1">
            <w:pPr>
              <w:rPr>
                <w:rFonts w:ascii="Palatino Linotype" w:hAnsi="Palatino Linotype"/>
                <w:i/>
                <w:szCs w:val="24"/>
              </w:rPr>
            </w:pPr>
          </w:p>
          <w:p w:rsidR="00E87FF1" w:rsidRDefault="00E87FF1" w:rsidP="00E87FF1">
            <w:pPr>
              <w:rPr>
                <w:rFonts w:ascii="Palatino Linotype" w:hAnsi="Palatino Linotype"/>
                <w:b/>
                <w:szCs w:val="24"/>
              </w:rPr>
            </w:pPr>
            <w:r>
              <w:rPr>
                <w:rFonts w:ascii="Palatino Linotype" w:hAnsi="Palatino Linotype" w:cs="Arial"/>
                <w:szCs w:val="24"/>
              </w:rPr>
              <w:t xml:space="preserve">The Company will hold these </w:t>
            </w:r>
            <w:r w:rsidRPr="00C0790C">
              <w:rPr>
                <w:rFonts w:ascii="Palatino Linotype" w:hAnsi="Palatino Linotype" w:cs="Arial"/>
                <w:szCs w:val="24"/>
              </w:rPr>
              <w:t xml:space="preserve">details in confidence </w:t>
            </w:r>
            <w:r>
              <w:rPr>
                <w:rFonts w:ascii="Palatino Linotype" w:hAnsi="Palatino Linotype" w:cs="Arial"/>
                <w:szCs w:val="24"/>
              </w:rPr>
              <w:t>and they will be processed in accordance with current data protection legislation and the Company’s data protection policy.</w:t>
            </w:r>
          </w:p>
          <w:p w:rsidR="00734CC1" w:rsidRPr="00A71C83" w:rsidRDefault="00734CC1" w:rsidP="00E87FF1">
            <w:pPr>
              <w:pStyle w:val="BodyText2"/>
              <w:rPr>
                <w:rFonts w:ascii="Palatino Linotype" w:hAnsi="Palatino Linotype"/>
                <w:szCs w:val="24"/>
              </w:rPr>
            </w:pPr>
          </w:p>
        </w:tc>
      </w:tr>
      <w:tr w:rsidR="00E87FF1" w:rsidRPr="00A71C83" w:rsidTr="00466D31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</w:tcPr>
          <w:p w:rsidR="00E87FF1" w:rsidRDefault="00E87FF1" w:rsidP="00A71C83">
            <w:pPr>
              <w:jc w:val="both"/>
              <w:rPr>
                <w:rFonts w:ascii="Palatino Linotype" w:hAnsi="Palatino Linotype"/>
                <w:b/>
                <w:szCs w:val="24"/>
              </w:rPr>
            </w:pPr>
          </w:p>
          <w:p w:rsidR="00E87FF1" w:rsidRPr="00A71C83" w:rsidRDefault="00E87FF1" w:rsidP="00E87FF1">
            <w:pPr>
              <w:jc w:val="both"/>
              <w:rPr>
                <w:rFonts w:ascii="Palatino Linotype" w:hAnsi="Palatino Linotype"/>
                <w:b/>
                <w:szCs w:val="24"/>
              </w:rPr>
            </w:pPr>
            <w:r w:rsidRPr="00A71C83">
              <w:rPr>
                <w:rFonts w:ascii="Palatino Linotype" w:hAnsi="Palatino Linotype"/>
                <w:b/>
                <w:szCs w:val="24"/>
              </w:rPr>
              <w:t>Declaration</w:t>
            </w:r>
          </w:p>
          <w:p w:rsidR="00E87FF1" w:rsidRPr="00A71C83" w:rsidRDefault="00E87FF1" w:rsidP="00E87FF1">
            <w:pPr>
              <w:jc w:val="both"/>
              <w:rPr>
                <w:rFonts w:ascii="Palatino Linotype" w:hAnsi="Palatino Linotype"/>
                <w:szCs w:val="24"/>
              </w:rPr>
            </w:pPr>
          </w:p>
          <w:p w:rsidR="00E87FF1" w:rsidRDefault="00E87FF1" w:rsidP="00E87FF1">
            <w:pPr>
              <w:pStyle w:val="BodyText2"/>
              <w:rPr>
                <w:rFonts w:ascii="Palatino Linotype" w:hAnsi="Palatino Linotype" w:cs="Arial"/>
                <w:color w:val="auto"/>
                <w:szCs w:val="24"/>
              </w:rPr>
            </w:pPr>
            <w:r w:rsidRPr="00A71C83">
              <w:rPr>
                <w:rFonts w:ascii="Palatino Linotype" w:hAnsi="Palatino Linotype" w:cs="Arial"/>
                <w:color w:val="auto"/>
                <w:szCs w:val="24"/>
              </w:rPr>
              <w:t xml:space="preserve">I declare that </w:t>
            </w:r>
            <w:r>
              <w:rPr>
                <w:rFonts w:ascii="Palatino Linotype" w:hAnsi="Palatino Linotype" w:cs="Arial"/>
                <w:color w:val="auto"/>
                <w:szCs w:val="24"/>
              </w:rPr>
              <w:t>I was incapable of work due to my sickness/injury on the dates shown above and that this information is true and accurate.</w:t>
            </w:r>
          </w:p>
          <w:p w:rsidR="00E87FF1" w:rsidRDefault="00E87FF1" w:rsidP="00E87FF1">
            <w:pPr>
              <w:pStyle w:val="BodyText2"/>
              <w:rPr>
                <w:rFonts w:ascii="Palatino Linotype" w:hAnsi="Palatino Linotype" w:cs="Arial"/>
                <w:color w:val="auto"/>
                <w:szCs w:val="24"/>
              </w:rPr>
            </w:pPr>
          </w:p>
          <w:p w:rsidR="00E87FF1" w:rsidRDefault="00E87FF1" w:rsidP="00E87FF1">
            <w:pPr>
              <w:pStyle w:val="BodyText2"/>
              <w:rPr>
                <w:rFonts w:ascii="Palatino Linotype" w:hAnsi="Palatino Linotype" w:cs="Arial"/>
                <w:color w:val="auto"/>
                <w:szCs w:val="24"/>
              </w:rPr>
            </w:pPr>
            <w:r>
              <w:rPr>
                <w:rFonts w:ascii="Palatino Linotype" w:hAnsi="Palatino Linotype" w:cs="Arial"/>
                <w:color w:val="auto"/>
                <w:szCs w:val="24"/>
              </w:rPr>
              <w:t>I acknowledge that false information will result in disciplinary action.</w:t>
            </w:r>
          </w:p>
          <w:p w:rsidR="00E87FF1" w:rsidRDefault="00E87FF1" w:rsidP="00E87FF1">
            <w:pPr>
              <w:pStyle w:val="BodyText2"/>
              <w:rPr>
                <w:rFonts w:ascii="Palatino Linotype" w:hAnsi="Palatino Linotype" w:cs="Arial"/>
                <w:color w:val="auto"/>
                <w:szCs w:val="24"/>
              </w:rPr>
            </w:pPr>
          </w:p>
          <w:p w:rsidR="00E87FF1" w:rsidRPr="00E87FF1" w:rsidRDefault="00E87FF1" w:rsidP="00E87FF1">
            <w:pPr>
              <w:pStyle w:val="BodyText2"/>
              <w:rPr>
                <w:rFonts w:ascii="Palatino Linotype" w:hAnsi="Palatino Linotype" w:cs="Arial"/>
                <w:color w:val="auto"/>
                <w:szCs w:val="24"/>
              </w:rPr>
            </w:pPr>
            <w:r>
              <w:rPr>
                <w:rFonts w:ascii="Palatino Linotype" w:hAnsi="Palatino Linotype" w:cs="Arial"/>
                <w:color w:val="auto"/>
                <w:szCs w:val="24"/>
              </w:rPr>
              <w:t>I give my employer permission to verify the above information.</w:t>
            </w:r>
          </w:p>
          <w:p w:rsidR="00E87FF1" w:rsidRPr="00A71C83" w:rsidRDefault="00E87FF1" w:rsidP="00A71C83">
            <w:pPr>
              <w:jc w:val="both"/>
              <w:rPr>
                <w:rFonts w:ascii="Palatino Linotype" w:hAnsi="Palatino Linotype"/>
                <w:b/>
                <w:szCs w:val="24"/>
              </w:rPr>
            </w:pPr>
          </w:p>
        </w:tc>
      </w:tr>
      <w:tr w:rsidR="00734CC1" w:rsidRPr="00A71C83" w:rsidTr="00661BAD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4CC1" w:rsidRPr="00661BAD" w:rsidRDefault="00940FDB" w:rsidP="00466D31">
            <w:pPr>
              <w:jc w:val="both"/>
              <w:rPr>
                <w:rFonts w:ascii="Palatino Linotype" w:hAnsi="Palatino Linotype"/>
                <w:b/>
                <w:szCs w:val="24"/>
              </w:rPr>
            </w:pPr>
            <w:r w:rsidRPr="00661BAD">
              <w:rPr>
                <w:rFonts w:ascii="Palatino Linotype" w:hAnsi="Palatino Linotype"/>
                <w:b/>
                <w:szCs w:val="24"/>
              </w:rPr>
              <w:t>Full name</w:t>
            </w:r>
            <w:r w:rsidR="00466D31" w:rsidRPr="00661BAD">
              <w:rPr>
                <w:rFonts w:ascii="Palatino Linotype" w:hAnsi="Palatino Linotype"/>
                <w:b/>
                <w:szCs w:val="24"/>
              </w:rPr>
              <w:t>:</w:t>
            </w:r>
            <w:r w:rsidRPr="00661BAD">
              <w:rPr>
                <w:rFonts w:ascii="Palatino Linotype" w:hAnsi="Palatino Linotype"/>
                <w:b/>
                <w:szCs w:val="24"/>
              </w:rPr>
              <w:t xml:space="preserve"> 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C1" w:rsidRPr="00A71C83" w:rsidRDefault="00734CC1" w:rsidP="00A71C83">
            <w:pPr>
              <w:jc w:val="both"/>
              <w:rPr>
                <w:rFonts w:ascii="Palatino Linotype" w:hAnsi="Palatino Linotype"/>
                <w:szCs w:val="24"/>
              </w:rPr>
            </w:pPr>
          </w:p>
        </w:tc>
      </w:tr>
      <w:tr w:rsidR="00734CC1" w:rsidRPr="00A71C83" w:rsidTr="00661BAD">
        <w:tc>
          <w:tcPr>
            <w:tcW w:w="3117" w:type="dxa"/>
            <w:shd w:val="clear" w:color="auto" w:fill="D9D9D9" w:themeFill="background1" w:themeFillShade="D9"/>
          </w:tcPr>
          <w:p w:rsidR="00734CC1" w:rsidRPr="00661BAD" w:rsidRDefault="00734CC1" w:rsidP="00A71C83">
            <w:pPr>
              <w:rPr>
                <w:rFonts w:ascii="Palatino Linotype" w:hAnsi="Palatino Linotype"/>
                <w:b/>
                <w:szCs w:val="24"/>
              </w:rPr>
            </w:pPr>
            <w:r w:rsidRPr="00661BAD">
              <w:rPr>
                <w:rFonts w:ascii="Palatino Linotype" w:hAnsi="Palatino Linotype"/>
                <w:b/>
                <w:szCs w:val="24"/>
              </w:rPr>
              <w:t>Signature</w:t>
            </w:r>
            <w:r w:rsidR="00466D31" w:rsidRPr="00661BAD">
              <w:rPr>
                <w:rFonts w:ascii="Palatino Linotype" w:hAnsi="Palatino Linotype"/>
                <w:b/>
                <w:szCs w:val="24"/>
              </w:rPr>
              <w:t>:</w:t>
            </w:r>
          </w:p>
        </w:tc>
        <w:tc>
          <w:tcPr>
            <w:tcW w:w="5899" w:type="dxa"/>
          </w:tcPr>
          <w:p w:rsidR="00734CC1" w:rsidRPr="00A71C83" w:rsidRDefault="00734CC1" w:rsidP="00A71C83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734CC1" w:rsidRPr="00A71C83" w:rsidTr="00661BAD">
        <w:tc>
          <w:tcPr>
            <w:tcW w:w="3117" w:type="dxa"/>
            <w:shd w:val="clear" w:color="auto" w:fill="D9D9D9" w:themeFill="background1" w:themeFillShade="D9"/>
          </w:tcPr>
          <w:p w:rsidR="00734CC1" w:rsidRPr="00661BAD" w:rsidRDefault="00734CC1" w:rsidP="00A71C83">
            <w:pPr>
              <w:rPr>
                <w:rFonts w:ascii="Palatino Linotype" w:hAnsi="Palatino Linotype"/>
                <w:b/>
                <w:szCs w:val="24"/>
              </w:rPr>
            </w:pPr>
            <w:r w:rsidRPr="00661BAD">
              <w:rPr>
                <w:rFonts w:ascii="Palatino Linotype" w:hAnsi="Palatino Linotype"/>
                <w:b/>
                <w:szCs w:val="24"/>
              </w:rPr>
              <w:t>Date</w:t>
            </w:r>
            <w:r w:rsidR="00466D31" w:rsidRPr="00661BAD">
              <w:rPr>
                <w:rFonts w:ascii="Palatino Linotype" w:hAnsi="Palatino Linotype"/>
                <w:b/>
                <w:szCs w:val="24"/>
              </w:rPr>
              <w:t>:</w:t>
            </w:r>
          </w:p>
        </w:tc>
        <w:tc>
          <w:tcPr>
            <w:tcW w:w="5899" w:type="dxa"/>
          </w:tcPr>
          <w:p w:rsidR="00734CC1" w:rsidRPr="00A71C83" w:rsidRDefault="00734CC1" w:rsidP="00A71C83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466D31" w:rsidRPr="00A71C83" w:rsidTr="00661BAD">
        <w:tc>
          <w:tcPr>
            <w:tcW w:w="9016" w:type="dxa"/>
            <w:gridSpan w:val="2"/>
            <w:shd w:val="clear" w:color="auto" w:fill="D9D9D9" w:themeFill="background1" w:themeFillShade="D9"/>
          </w:tcPr>
          <w:p w:rsidR="00466D31" w:rsidRPr="00661BAD" w:rsidRDefault="00466D31" w:rsidP="00A71C83">
            <w:pPr>
              <w:rPr>
                <w:rFonts w:ascii="Palatino Linotype" w:hAnsi="Palatino Linotype"/>
                <w:b/>
                <w:szCs w:val="24"/>
              </w:rPr>
            </w:pPr>
            <w:r w:rsidRPr="00661BAD">
              <w:rPr>
                <w:rFonts w:ascii="Palatino Linotype" w:hAnsi="Palatino Linotype"/>
                <w:b/>
                <w:szCs w:val="24"/>
              </w:rPr>
              <w:t>To be completed by employer</w:t>
            </w:r>
          </w:p>
        </w:tc>
      </w:tr>
      <w:tr w:rsidR="000C16BB" w:rsidRPr="00A71C83" w:rsidTr="00661BAD">
        <w:tc>
          <w:tcPr>
            <w:tcW w:w="3117" w:type="dxa"/>
            <w:shd w:val="clear" w:color="auto" w:fill="D9D9D9" w:themeFill="background1" w:themeFillShade="D9"/>
          </w:tcPr>
          <w:p w:rsidR="000C16BB" w:rsidRPr="00661BAD" w:rsidRDefault="000C16BB" w:rsidP="00A71C83">
            <w:pPr>
              <w:rPr>
                <w:rFonts w:ascii="Palatino Linotype" w:hAnsi="Palatino Linotype"/>
                <w:b/>
                <w:szCs w:val="24"/>
              </w:rPr>
            </w:pPr>
            <w:r w:rsidRPr="00661BAD">
              <w:rPr>
                <w:rFonts w:ascii="Palatino Linotype" w:hAnsi="Palatino Linotype"/>
                <w:b/>
                <w:szCs w:val="24"/>
              </w:rPr>
              <w:t>Date received</w:t>
            </w:r>
            <w:r w:rsidR="00466D31" w:rsidRPr="00661BAD">
              <w:rPr>
                <w:rFonts w:ascii="Palatino Linotype" w:hAnsi="Palatino Linotype"/>
                <w:b/>
                <w:szCs w:val="24"/>
              </w:rPr>
              <w:t>:</w:t>
            </w:r>
          </w:p>
        </w:tc>
        <w:tc>
          <w:tcPr>
            <w:tcW w:w="5899" w:type="dxa"/>
          </w:tcPr>
          <w:p w:rsidR="000C16BB" w:rsidRPr="00A71C83" w:rsidRDefault="000C16BB" w:rsidP="00A71C83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734CC1" w:rsidRPr="00A71C83" w:rsidTr="00661BAD"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34CC1" w:rsidRPr="00661BAD" w:rsidRDefault="00790F0A" w:rsidP="00A71C83">
            <w:pPr>
              <w:jc w:val="both"/>
              <w:rPr>
                <w:rFonts w:ascii="Palatino Linotype" w:hAnsi="Palatino Linotype"/>
                <w:b/>
                <w:szCs w:val="24"/>
              </w:rPr>
            </w:pPr>
            <w:r>
              <w:rPr>
                <w:rFonts w:ascii="Palatino Linotype" w:hAnsi="Palatino Linotype"/>
                <w:b/>
                <w:szCs w:val="24"/>
              </w:rPr>
              <w:t xml:space="preserve">Line </w:t>
            </w:r>
            <w:r w:rsidR="00734CC1" w:rsidRPr="00661BAD">
              <w:rPr>
                <w:rFonts w:ascii="Palatino Linotype" w:hAnsi="Palatino Linotype"/>
                <w:b/>
                <w:szCs w:val="24"/>
              </w:rPr>
              <w:t>Manager’s name</w:t>
            </w:r>
            <w:r w:rsidR="00466D31" w:rsidRPr="00661BAD">
              <w:rPr>
                <w:rFonts w:ascii="Palatino Linotype" w:hAnsi="Palatino Linotype"/>
                <w:b/>
                <w:szCs w:val="24"/>
              </w:rPr>
              <w:t>:</w:t>
            </w: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4CC1" w:rsidRPr="00A71C83" w:rsidRDefault="00734CC1" w:rsidP="00A71C83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734CC1" w:rsidRPr="00A71C83" w:rsidTr="00661BAD">
        <w:tc>
          <w:tcPr>
            <w:tcW w:w="3117" w:type="dxa"/>
            <w:shd w:val="clear" w:color="auto" w:fill="D9D9D9" w:themeFill="background1" w:themeFillShade="D9"/>
          </w:tcPr>
          <w:p w:rsidR="00734CC1" w:rsidRPr="00661BAD" w:rsidRDefault="00734CC1" w:rsidP="00A71C83">
            <w:pPr>
              <w:rPr>
                <w:rFonts w:ascii="Palatino Linotype" w:hAnsi="Palatino Linotype"/>
                <w:b/>
                <w:szCs w:val="24"/>
              </w:rPr>
            </w:pPr>
            <w:r w:rsidRPr="00661BAD">
              <w:rPr>
                <w:rFonts w:ascii="Palatino Linotype" w:hAnsi="Palatino Linotype"/>
                <w:b/>
                <w:szCs w:val="24"/>
              </w:rPr>
              <w:t>Signature</w:t>
            </w:r>
            <w:r w:rsidR="00466D31" w:rsidRPr="00661BAD">
              <w:rPr>
                <w:rFonts w:ascii="Palatino Linotype" w:hAnsi="Palatino Linotype"/>
                <w:b/>
                <w:szCs w:val="24"/>
              </w:rPr>
              <w:t>:</w:t>
            </w:r>
          </w:p>
        </w:tc>
        <w:tc>
          <w:tcPr>
            <w:tcW w:w="5899" w:type="dxa"/>
          </w:tcPr>
          <w:p w:rsidR="00734CC1" w:rsidRPr="00A71C83" w:rsidRDefault="00734CC1" w:rsidP="00A71C83">
            <w:pPr>
              <w:rPr>
                <w:rFonts w:ascii="Palatino Linotype" w:hAnsi="Palatino Linotype"/>
                <w:szCs w:val="24"/>
              </w:rPr>
            </w:pPr>
          </w:p>
        </w:tc>
      </w:tr>
    </w:tbl>
    <w:p w:rsidR="00734CC1" w:rsidRPr="00A71C83" w:rsidRDefault="00734CC1" w:rsidP="00A71C83">
      <w:pPr>
        <w:rPr>
          <w:rFonts w:ascii="Palatino Linotype" w:hAnsi="Palatino Linotype"/>
          <w:szCs w:val="24"/>
          <w:lang w:val="en-US"/>
        </w:rPr>
      </w:pPr>
    </w:p>
    <w:sectPr w:rsidR="00734CC1" w:rsidRPr="00A71C83" w:rsidSect="00A71C83">
      <w:headerReference w:type="default" r:id="rId8"/>
      <w:footerReference w:type="default" r:id="rId9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0C2" w:rsidRDefault="00A230C2" w:rsidP="00734CC1">
      <w:r>
        <w:separator/>
      </w:r>
    </w:p>
  </w:endnote>
  <w:endnote w:type="continuationSeparator" w:id="0">
    <w:p w:rsidR="00A230C2" w:rsidRDefault="00A230C2" w:rsidP="00734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688750"/>
      <w:docPartObj>
        <w:docPartGallery w:val="Page Numbers (Bottom of Page)"/>
        <w:docPartUnique/>
      </w:docPartObj>
    </w:sdtPr>
    <w:sdtContent>
      <w:p w:rsidR="00790F0A" w:rsidRDefault="00790F0A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34CC1" w:rsidRPr="002074B7" w:rsidRDefault="00734CC1" w:rsidP="002074B7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0C2" w:rsidRDefault="00A230C2" w:rsidP="00734CC1">
      <w:r>
        <w:separator/>
      </w:r>
    </w:p>
  </w:footnote>
  <w:footnote w:type="continuationSeparator" w:id="0">
    <w:p w:rsidR="00A230C2" w:rsidRDefault="00A230C2" w:rsidP="00734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A" w:rsidRDefault="00790F0A">
    <w:pPr>
      <w:pStyle w:val="Header"/>
    </w:pPr>
  </w:p>
  <w:p w:rsidR="00734CC1" w:rsidRPr="000C413D" w:rsidRDefault="00790F0A" w:rsidP="000C413D">
    <w:pPr>
      <w:pStyle w:val="Header"/>
    </w:pPr>
    <w:r w:rsidRPr="00790F0A">
      <w:drawing>
        <wp:inline distT="0" distB="0" distL="0" distR="0">
          <wp:extent cx="957906" cy="721318"/>
          <wp:effectExtent l="19050" t="0" r="0" b="0"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56" cy="73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5711A"/>
    <w:multiLevelType w:val="hybridMultilevel"/>
    <w:tmpl w:val="973206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10A1E"/>
    <w:rsid w:val="000671D4"/>
    <w:rsid w:val="000A6838"/>
    <w:rsid w:val="000C16BB"/>
    <w:rsid w:val="000C413D"/>
    <w:rsid w:val="001003CD"/>
    <w:rsid w:val="00147BF6"/>
    <w:rsid w:val="001571D8"/>
    <w:rsid w:val="0016041B"/>
    <w:rsid w:val="00166B5A"/>
    <w:rsid w:val="002074B7"/>
    <w:rsid w:val="00217AA5"/>
    <w:rsid w:val="00232D55"/>
    <w:rsid w:val="002708DA"/>
    <w:rsid w:val="002849A5"/>
    <w:rsid w:val="003855F6"/>
    <w:rsid w:val="003871EB"/>
    <w:rsid w:val="003B27DA"/>
    <w:rsid w:val="00420FC5"/>
    <w:rsid w:val="00446A8A"/>
    <w:rsid w:val="00466D31"/>
    <w:rsid w:val="0054105E"/>
    <w:rsid w:val="00606CA3"/>
    <w:rsid w:val="00623AB1"/>
    <w:rsid w:val="006368DB"/>
    <w:rsid w:val="00661BAD"/>
    <w:rsid w:val="006B167A"/>
    <w:rsid w:val="006B73B4"/>
    <w:rsid w:val="006F68C0"/>
    <w:rsid w:val="007160C1"/>
    <w:rsid w:val="00734CC1"/>
    <w:rsid w:val="0076480D"/>
    <w:rsid w:val="00767650"/>
    <w:rsid w:val="00772B85"/>
    <w:rsid w:val="00790F0A"/>
    <w:rsid w:val="007B266E"/>
    <w:rsid w:val="007B554D"/>
    <w:rsid w:val="0080458C"/>
    <w:rsid w:val="008C4E1F"/>
    <w:rsid w:val="00910A1E"/>
    <w:rsid w:val="009264D4"/>
    <w:rsid w:val="009347B0"/>
    <w:rsid w:val="00940FDB"/>
    <w:rsid w:val="00961330"/>
    <w:rsid w:val="009E3AE5"/>
    <w:rsid w:val="00A230C2"/>
    <w:rsid w:val="00A71C83"/>
    <w:rsid w:val="00A95F2D"/>
    <w:rsid w:val="00AE34E8"/>
    <w:rsid w:val="00BB7619"/>
    <w:rsid w:val="00BC6AF0"/>
    <w:rsid w:val="00BD4D6E"/>
    <w:rsid w:val="00BF4267"/>
    <w:rsid w:val="00C17B46"/>
    <w:rsid w:val="00C81F54"/>
    <w:rsid w:val="00C8798E"/>
    <w:rsid w:val="00CC3729"/>
    <w:rsid w:val="00D55217"/>
    <w:rsid w:val="00DB2027"/>
    <w:rsid w:val="00E14BA1"/>
    <w:rsid w:val="00E33217"/>
    <w:rsid w:val="00E87FF1"/>
    <w:rsid w:val="00F201E4"/>
    <w:rsid w:val="00F47423"/>
    <w:rsid w:val="00F62D64"/>
    <w:rsid w:val="00FE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215B6B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rsid w:val="00215B6B"/>
    <w:rPr>
      <w:rFonts w:ascii="Times New Roman" w:eastAsia="Times New Roman" w:hAnsi="Times New Roman"/>
      <w:sz w:val="24"/>
      <w:lang w:eastAsia="en-US"/>
    </w:rPr>
  </w:style>
  <w:style w:type="paragraph" w:styleId="BodyText2">
    <w:name w:val="Body Text 2"/>
    <w:basedOn w:val="Normal"/>
    <w:link w:val="BodyText2Char"/>
    <w:rsid w:val="00215B6B"/>
    <w:pPr>
      <w:widowControl w:val="0"/>
      <w:jc w:val="both"/>
    </w:pPr>
    <w:rPr>
      <w:rFonts w:ascii="Times New Roman" w:eastAsia="Times New Roman" w:hAnsi="Times New Roman"/>
      <w:color w:val="0000FF"/>
      <w:szCs w:val="20"/>
    </w:rPr>
  </w:style>
  <w:style w:type="character" w:customStyle="1" w:styleId="BodyText2Char">
    <w:name w:val="Body Text 2 Char"/>
    <w:link w:val="BodyText2"/>
    <w:rsid w:val="00215B6B"/>
    <w:rPr>
      <w:rFonts w:ascii="Times New Roman" w:eastAsia="Times New Roman" w:hAnsi="Times New Roman"/>
      <w:color w:val="0000FF"/>
      <w:sz w:val="24"/>
      <w:lang w:eastAsia="en-US"/>
    </w:rPr>
  </w:style>
  <w:style w:type="character" w:styleId="Hyperlink">
    <w:name w:val="Hyperlink"/>
    <w:rsid w:val="002074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%20(2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54CD1"/>
    <w:rsid w:val="007629E5"/>
    <w:rsid w:val="00E5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6F36A1A1A2410DAC9631A30A1A359A">
    <w:name w:val="4F6F36A1A1A2410DAC9631A30A1A359A"/>
    <w:rsid w:val="00E54C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7126F-935E-435A-85ED-E77B15C1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(2)</Template>
  <TotalTime>9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1867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RoseB</dc:creator>
  <cp:lastModifiedBy>Justin</cp:lastModifiedBy>
  <cp:revision>2</cp:revision>
  <dcterms:created xsi:type="dcterms:W3CDTF">2023-02-08T13:51:00Z</dcterms:created>
  <dcterms:modified xsi:type="dcterms:W3CDTF">2023-02-08T13:51:00Z</dcterms:modified>
</cp:coreProperties>
</file>